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6285" w14:textId="56217719" w:rsidR="00B22F17" w:rsidRPr="006B6592" w:rsidRDefault="002F3E54" w:rsidP="00E11A18">
      <w:pPr>
        <w:tabs>
          <w:tab w:val="left" w:pos="4820"/>
        </w:tabs>
        <w:spacing w:line="360" w:lineRule="exact"/>
        <w:ind w:right="5"/>
        <w:jc w:val="right"/>
        <w:rPr>
          <w:rFonts w:ascii="メイリオ" w:eastAsia="メイリオ" w:hAnsi="メイリオ"/>
          <w:lang w:eastAsia="zh-TW"/>
        </w:rPr>
      </w:pPr>
      <w:r w:rsidRPr="006B6592">
        <w:rPr>
          <w:rFonts w:ascii="メイリオ" w:eastAsia="メイリオ" w:hAnsi="メイリオ" w:hint="eastAsia"/>
          <w:lang w:eastAsia="zh-TW"/>
        </w:rPr>
        <w:t>202</w:t>
      </w:r>
      <w:r w:rsidR="002F0068">
        <w:rPr>
          <w:rFonts w:ascii="メイリオ" w:eastAsia="メイリオ" w:hAnsi="メイリオ" w:hint="eastAsia"/>
          <w:lang w:eastAsia="zh-TW"/>
        </w:rPr>
        <w:t>5</w:t>
      </w:r>
      <w:r w:rsidR="00B22F17" w:rsidRPr="006B6592">
        <w:rPr>
          <w:rFonts w:ascii="メイリオ" w:eastAsia="メイリオ" w:hAnsi="メイリオ" w:hint="eastAsia"/>
          <w:lang w:eastAsia="zh-TW"/>
        </w:rPr>
        <w:t>年</w:t>
      </w:r>
      <w:r w:rsidRPr="006B6592">
        <w:rPr>
          <w:rFonts w:ascii="メイリオ" w:eastAsia="メイリオ" w:hAnsi="メイリオ" w:hint="eastAsia"/>
          <w:lang w:eastAsia="zh-TW"/>
        </w:rPr>
        <w:t>2</w:t>
      </w:r>
      <w:r w:rsidR="00B22F17" w:rsidRPr="006B6592">
        <w:rPr>
          <w:rFonts w:ascii="メイリオ" w:eastAsia="メイリオ" w:hAnsi="メイリオ" w:hint="eastAsia"/>
          <w:lang w:eastAsia="zh-TW"/>
        </w:rPr>
        <w:t>月</w:t>
      </w:r>
    </w:p>
    <w:p w14:paraId="025B654E" w14:textId="3AB6D584" w:rsidR="00B22F17" w:rsidRPr="006B6592" w:rsidRDefault="00B22F17" w:rsidP="00E11A18">
      <w:pPr>
        <w:spacing w:line="360" w:lineRule="exact"/>
        <w:ind w:firstLineChars="100" w:firstLine="244"/>
        <w:rPr>
          <w:rFonts w:ascii="メイリオ" w:eastAsia="メイリオ" w:hAnsi="メイリオ"/>
          <w:lang w:eastAsia="zh-TW"/>
        </w:rPr>
      </w:pPr>
      <w:r w:rsidRPr="006B6592">
        <w:rPr>
          <w:rFonts w:ascii="メイリオ" w:eastAsia="メイリオ" w:hAnsi="メイリオ" w:hint="eastAsia"/>
          <w:lang w:eastAsia="zh-TW"/>
        </w:rPr>
        <w:t>団体代表者</w:t>
      </w:r>
      <w:r w:rsidR="002D3311">
        <w:rPr>
          <w:rFonts w:ascii="メイリオ" w:eastAsia="メイリオ" w:hAnsi="メイリオ" w:hint="eastAsia"/>
          <w:lang w:eastAsia="zh-TW"/>
        </w:rPr>
        <w:t xml:space="preserve">　様</w:t>
      </w:r>
    </w:p>
    <w:p w14:paraId="074A24C6" w14:textId="4C3AC237" w:rsidR="00B22F17" w:rsidRPr="006B6592" w:rsidRDefault="000B2733" w:rsidP="00E11A18">
      <w:pPr>
        <w:spacing w:line="360" w:lineRule="exact"/>
        <w:ind w:firstLineChars="800" w:firstLine="1951"/>
        <w:jc w:val="right"/>
        <w:rPr>
          <w:rFonts w:ascii="メイリオ" w:eastAsia="メイリオ" w:hAnsi="メイリオ"/>
          <w:lang w:eastAsia="zh-TW"/>
        </w:rPr>
      </w:pPr>
      <w:r w:rsidRPr="006B6592">
        <w:rPr>
          <w:rFonts w:ascii="メイリオ" w:eastAsia="メイリオ" w:hAnsi="メイリオ" w:hint="eastAsia"/>
          <w:lang w:eastAsia="zh-TW"/>
        </w:rPr>
        <w:t>公益</w:t>
      </w:r>
      <w:r w:rsidR="00B22F17" w:rsidRPr="006B6592">
        <w:rPr>
          <w:rFonts w:ascii="メイリオ" w:eastAsia="メイリオ" w:hAnsi="メイリオ" w:hint="eastAsia"/>
          <w:lang w:eastAsia="zh-TW"/>
        </w:rPr>
        <w:t>財団法人</w:t>
      </w:r>
      <w:r w:rsidR="00B22F17" w:rsidRPr="007E24E6">
        <w:rPr>
          <w:rFonts w:ascii="メイリオ" w:eastAsia="メイリオ" w:hAnsi="メイリオ" w:hint="eastAsia"/>
          <w:kern w:val="0"/>
          <w:lang w:eastAsia="zh-TW"/>
        </w:rPr>
        <w:t>日本体操協会</w:t>
      </w:r>
    </w:p>
    <w:p w14:paraId="427185B1" w14:textId="1ED9859A" w:rsidR="000B2733" w:rsidRPr="006B6592" w:rsidRDefault="00B22F17" w:rsidP="00E11A18">
      <w:pPr>
        <w:spacing w:line="360" w:lineRule="exact"/>
        <w:jc w:val="right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  <w:lang w:eastAsia="zh-TW"/>
        </w:rPr>
        <w:t xml:space="preserve">        </w:t>
      </w:r>
      <w:r w:rsidR="002F0068">
        <w:rPr>
          <w:rFonts w:ascii="メイリオ" w:eastAsia="メイリオ" w:hAnsi="メイリオ" w:hint="eastAsia"/>
        </w:rPr>
        <w:t>Gymnastics for All</w:t>
      </w:r>
      <w:r w:rsidR="007E24E6">
        <w:rPr>
          <w:rFonts w:ascii="メイリオ" w:eastAsia="メイリオ" w:hAnsi="メイリオ" w:hint="eastAsia"/>
        </w:rPr>
        <w:t>委員会</w:t>
      </w:r>
    </w:p>
    <w:p w14:paraId="1822A5E5" w14:textId="6B4E3773" w:rsidR="00B22F17" w:rsidRPr="006B6592" w:rsidRDefault="000B2733" w:rsidP="00E11A18">
      <w:pPr>
        <w:spacing w:line="360" w:lineRule="exact"/>
        <w:jc w:val="right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</w:rPr>
        <w:t xml:space="preserve"> 委員</w:t>
      </w:r>
      <w:r w:rsidR="00B22F17" w:rsidRPr="006B6592">
        <w:rPr>
          <w:rFonts w:ascii="メイリオ" w:eastAsia="メイリオ" w:hAnsi="メイリオ" w:hint="eastAsia"/>
        </w:rPr>
        <w:t>長</w:t>
      </w:r>
      <w:r w:rsidRPr="006B6592">
        <w:rPr>
          <w:rFonts w:ascii="メイリオ" w:eastAsia="メイリオ" w:hAnsi="メイリオ" w:hint="eastAsia"/>
        </w:rPr>
        <w:t xml:space="preserve">　伊藤由美子</w:t>
      </w:r>
    </w:p>
    <w:p w14:paraId="0442FB24" w14:textId="288DE7E8" w:rsidR="006B6592" w:rsidRPr="006B6592" w:rsidRDefault="006B6592" w:rsidP="00E11A18">
      <w:pPr>
        <w:spacing w:line="360" w:lineRule="exact"/>
        <w:ind w:right="160"/>
        <w:jc w:val="right"/>
        <w:rPr>
          <w:rFonts w:ascii="メイリオ" w:eastAsia="メイリオ" w:hAnsi="メイリオ"/>
        </w:rPr>
      </w:pPr>
    </w:p>
    <w:p w14:paraId="18A9495B" w14:textId="11B25163" w:rsidR="00B22F17" w:rsidRPr="006B6592" w:rsidRDefault="007E24E6" w:rsidP="00E11A18">
      <w:pPr>
        <w:pStyle w:val="ad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8"/>
        </w:rPr>
        <w:t>Gymnastics for All</w:t>
      </w:r>
      <w:r w:rsidR="00B22F17" w:rsidRPr="00150979">
        <w:rPr>
          <w:rFonts w:ascii="メイリオ" w:eastAsia="メイリオ" w:hAnsi="メイリオ" w:hint="eastAsia"/>
          <w:sz w:val="28"/>
        </w:rPr>
        <w:t>登録団体</w:t>
      </w:r>
      <w:r w:rsidR="006B6592" w:rsidRPr="00150979">
        <w:rPr>
          <w:rFonts w:ascii="メイリオ" w:eastAsia="メイリオ" w:hAnsi="メイリオ" w:hint="eastAsia"/>
          <w:sz w:val="28"/>
        </w:rPr>
        <w:t>代表者会議開催について（</w:t>
      </w:r>
      <w:r w:rsidR="00B22F17" w:rsidRPr="00150979">
        <w:rPr>
          <w:rFonts w:ascii="メイリオ" w:eastAsia="メイリオ" w:hAnsi="メイリオ" w:hint="eastAsia"/>
          <w:sz w:val="28"/>
        </w:rPr>
        <w:t>お知らせ</w:t>
      </w:r>
      <w:r w:rsidR="006B6592" w:rsidRPr="00150979">
        <w:rPr>
          <w:rFonts w:ascii="メイリオ" w:eastAsia="メイリオ" w:hAnsi="メイリオ" w:hint="eastAsia"/>
          <w:sz w:val="28"/>
        </w:rPr>
        <w:t>）</w:t>
      </w:r>
      <w:r w:rsidR="006B6592" w:rsidRPr="00150979">
        <w:rPr>
          <w:rFonts w:ascii="メイリオ" w:eastAsia="メイリオ" w:hAnsi="メイリオ"/>
          <w:sz w:val="28"/>
        </w:rPr>
        <w:br/>
      </w:r>
    </w:p>
    <w:p w14:paraId="316FE128" w14:textId="7065A280" w:rsidR="002F3E54" w:rsidRPr="006B6592" w:rsidRDefault="00B22F17" w:rsidP="00E11A18">
      <w:pPr>
        <w:spacing w:line="360" w:lineRule="exact"/>
        <w:ind w:firstLineChars="100" w:firstLine="244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</w:rPr>
        <w:t>時下</w:t>
      </w:r>
      <w:r w:rsidR="002F3E54" w:rsidRPr="006B6592">
        <w:rPr>
          <w:rFonts w:ascii="メイリオ" w:eastAsia="メイリオ" w:hAnsi="メイリオ"/>
        </w:rPr>
        <w:t>、益々ご</w:t>
      </w:r>
      <w:r w:rsidR="00EF1447">
        <w:rPr>
          <w:rFonts w:ascii="メイリオ" w:eastAsia="メイリオ" w:hAnsi="メイリオ"/>
        </w:rPr>
        <w:t>健勝のこととお慶び申し上げます</w:t>
      </w:r>
      <w:r w:rsidRPr="006B6592">
        <w:rPr>
          <w:rFonts w:ascii="メイリオ" w:eastAsia="メイリオ" w:hAnsi="メイリオ"/>
        </w:rPr>
        <w:t>。</w:t>
      </w:r>
    </w:p>
    <w:p w14:paraId="2C1D7EBE" w14:textId="1E08F1AF" w:rsidR="00B22F17" w:rsidRPr="006B6592" w:rsidRDefault="002F3E54" w:rsidP="00E11A18">
      <w:pPr>
        <w:spacing w:line="360" w:lineRule="exact"/>
        <w:ind w:firstLineChars="100" w:firstLine="244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/>
        </w:rPr>
        <w:t>日頃より</w:t>
      </w:r>
      <w:r w:rsidRPr="006B6592">
        <w:rPr>
          <w:rFonts w:ascii="メイリオ" w:eastAsia="メイリオ" w:hAnsi="メイリオ" w:hint="eastAsia"/>
        </w:rPr>
        <w:t>本協会の事業</w:t>
      </w:r>
      <w:r w:rsidR="006B6592">
        <w:rPr>
          <w:rFonts w:ascii="メイリオ" w:eastAsia="メイリオ" w:hAnsi="メイリオ" w:hint="eastAsia"/>
        </w:rPr>
        <w:t>に関</w:t>
      </w:r>
      <w:r w:rsidR="00B22F17" w:rsidRPr="006B6592">
        <w:rPr>
          <w:rFonts w:ascii="メイリオ" w:eastAsia="メイリオ" w:hAnsi="メイリオ" w:hint="eastAsia"/>
        </w:rPr>
        <w:t>して</w:t>
      </w:r>
      <w:r w:rsidRPr="006B6592">
        <w:rPr>
          <w:rFonts w:ascii="メイリオ" w:eastAsia="メイリオ" w:hAnsi="メイリオ" w:hint="eastAsia"/>
        </w:rPr>
        <w:t>、ご理解と</w:t>
      </w:r>
      <w:r w:rsidR="006B6592">
        <w:rPr>
          <w:rFonts w:ascii="メイリオ" w:eastAsia="メイリオ" w:hAnsi="メイリオ" w:hint="eastAsia"/>
        </w:rPr>
        <w:t>ご協力をいただき、</w:t>
      </w:r>
      <w:r w:rsidR="00EF1447">
        <w:rPr>
          <w:rFonts w:ascii="メイリオ" w:eastAsia="メイリオ" w:hAnsi="メイリオ" w:hint="eastAsia"/>
        </w:rPr>
        <w:t>御礼申し上げます</w:t>
      </w:r>
      <w:r w:rsidR="00B22F17" w:rsidRPr="006B6592">
        <w:rPr>
          <w:rFonts w:ascii="メイリオ" w:eastAsia="メイリオ" w:hAnsi="メイリオ"/>
        </w:rPr>
        <w:t>。</w:t>
      </w:r>
    </w:p>
    <w:p w14:paraId="0294163E" w14:textId="14FCD4E5" w:rsidR="00B22F17" w:rsidRDefault="00B22F17" w:rsidP="00E11A18">
      <w:pPr>
        <w:spacing w:line="360" w:lineRule="exact"/>
        <w:ind w:firstLineChars="100" w:firstLine="244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</w:rPr>
        <w:t>標記について</w:t>
      </w:r>
      <w:r w:rsidR="00EF1447">
        <w:rPr>
          <w:rFonts w:ascii="メイリオ" w:eastAsia="メイリオ" w:hAnsi="メイリオ" w:hint="eastAsia"/>
        </w:rPr>
        <w:t>、下記のとおり</w:t>
      </w:r>
      <w:r w:rsidR="002F3E54" w:rsidRPr="006B6592">
        <w:rPr>
          <w:rFonts w:ascii="メイリオ" w:eastAsia="メイリオ" w:hAnsi="メイリオ" w:hint="eastAsia"/>
        </w:rPr>
        <w:t>開催しますので、お知らせ</w:t>
      </w:r>
      <w:r w:rsidRPr="006B6592">
        <w:rPr>
          <w:rFonts w:ascii="メイリオ" w:eastAsia="メイリオ" w:hAnsi="メイリオ" w:hint="eastAsia"/>
        </w:rPr>
        <w:t>します。</w:t>
      </w:r>
    </w:p>
    <w:p w14:paraId="06260C7D" w14:textId="72FA1270" w:rsidR="00FF69AE" w:rsidRPr="006B6592" w:rsidRDefault="00AA3B8F" w:rsidP="00E11A18">
      <w:pPr>
        <w:spacing w:line="360" w:lineRule="exact"/>
        <w:ind w:firstLineChars="100" w:firstLine="24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ご出席について</w:t>
      </w:r>
      <w:r w:rsidR="007153AC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団体代表者の皆様はもちろん</w:t>
      </w:r>
      <w:r w:rsidR="007153AC">
        <w:rPr>
          <w:rFonts w:ascii="メイリオ" w:eastAsia="メイリオ" w:hAnsi="メイリオ" w:hint="eastAsia"/>
        </w:rPr>
        <w:t>のこと</w:t>
      </w:r>
      <w:r>
        <w:rPr>
          <w:rFonts w:ascii="メイリオ" w:eastAsia="メイリオ" w:hAnsi="メイリオ" w:hint="eastAsia"/>
        </w:rPr>
        <w:t>、お知り合いの関係者に</w:t>
      </w:r>
      <w:r w:rsidR="007153AC">
        <w:rPr>
          <w:rFonts w:ascii="メイリオ" w:eastAsia="メイリオ" w:hAnsi="メイリオ" w:hint="eastAsia"/>
        </w:rPr>
        <w:t>本</w:t>
      </w:r>
      <w:r>
        <w:rPr>
          <w:rFonts w:ascii="メイリオ" w:eastAsia="メイリオ" w:hAnsi="メイリオ" w:hint="eastAsia"/>
        </w:rPr>
        <w:t>会について</w:t>
      </w:r>
      <w:r w:rsidR="00FF69AE">
        <w:rPr>
          <w:rFonts w:ascii="メイリオ" w:eastAsia="メイリオ" w:hAnsi="メイリオ" w:hint="eastAsia"/>
        </w:rPr>
        <w:t>ご紹介</w:t>
      </w:r>
      <w:r w:rsidR="007153AC">
        <w:rPr>
          <w:rFonts w:ascii="メイリオ" w:eastAsia="メイリオ" w:hAnsi="メイリオ" w:hint="eastAsia"/>
        </w:rPr>
        <w:t>いただき、</w:t>
      </w:r>
      <w:r>
        <w:rPr>
          <w:rFonts w:ascii="メイリオ" w:eastAsia="メイリオ" w:hAnsi="メイリオ" w:hint="eastAsia"/>
        </w:rPr>
        <w:t>お誘</w:t>
      </w:r>
      <w:r w:rsidR="007153AC">
        <w:rPr>
          <w:rFonts w:ascii="メイリオ" w:eastAsia="メイリオ" w:hAnsi="メイリオ" w:hint="eastAsia"/>
        </w:rPr>
        <w:t>い</w:t>
      </w:r>
      <w:r w:rsidR="00782533">
        <w:rPr>
          <w:rFonts w:ascii="メイリオ" w:eastAsia="メイリオ" w:hAnsi="メイリオ" w:hint="eastAsia"/>
        </w:rPr>
        <w:t>合わせ</w:t>
      </w:r>
      <w:r w:rsidR="007153AC">
        <w:rPr>
          <w:rFonts w:ascii="メイリオ" w:eastAsia="メイリオ" w:hAnsi="メイリオ" w:hint="eastAsia"/>
        </w:rPr>
        <w:t>の上、積極的なご出席をお願い申し上げます。</w:t>
      </w:r>
    </w:p>
    <w:p w14:paraId="7CB9C138" w14:textId="751FD062" w:rsidR="002F3E54" w:rsidRPr="006B6592" w:rsidRDefault="002F3E54" w:rsidP="00E11A18">
      <w:pPr>
        <w:spacing w:line="360" w:lineRule="exact"/>
        <w:ind w:firstLineChars="100" w:firstLine="244"/>
        <w:rPr>
          <w:rFonts w:ascii="メイリオ" w:eastAsia="メイリオ" w:hAnsi="メイリオ"/>
        </w:rPr>
      </w:pPr>
    </w:p>
    <w:p w14:paraId="7D367FCF" w14:textId="689BE3C7" w:rsidR="00B22F17" w:rsidRPr="006B6592" w:rsidRDefault="00B22F17" w:rsidP="00E11A18">
      <w:pPr>
        <w:pStyle w:val="a5"/>
        <w:spacing w:line="360" w:lineRule="exact"/>
        <w:rPr>
          <w:rFonts w:ascii="メイリオ" w:eastAsia="メイリオ" w:hAnsi="メイリオ"/>
          <w:sz w:val="24"/>
        </w:rPr>
      </w:pPr>
      <w:r w:rsidRPr="006B6592">
        <w:rPr>
          <w:rFonts w:ascii="メイリオ" w:eastAsia="メイリオ" w:hAnsi="メイリオ" w:hint="eastAsia"/>
          <w:sz w:val="24"/>
        </w:rPr>
        <w:t>記</w:t>
      </w:r>
    </w:p>
    <w:p w14:paraId="2ED230A5" w14:textId="56D3D07C" w:rsidR="002F3E54" w:rsidRPr="006B6592" w:rsidRDefault="002F3E54" w:rsidP="00E11A18">
      <w:pPr>
        <w:spacing w:line="360" w:lineRule="exact"/>
        <w:rPr>
          <w:rFonts w:ascii="メイリオ" w:eastAsia="メイリオ" w:hAnsi="メイリオ"/>
        </w:rPr>
      </w:pPr>
    </w:p>
    <w:p w14:paraId="50A0FAF0" w14:textId="185D4D73" w:rsidR="00150979" w:rsidRPr="00150979" w:rsidRDefault="00B22F17" w:rsidP="00E11A18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u w:val="wave"/>
        </w:rPr>
      </w:pPr>
      <w:r w:rsidRPr="006B6592">
        <w:rPr>
          <w:rFonts w:ascii="メイリオ" w:eastAsia="メイリオ" w:hAnsi="メイリオ" w:hint="eastAsia"/>
        </w:rPr>
        <w:t>日時</w:t>
      </w:r>
    </w:p>
    <w:p w14:paraId="4AC7B097" w14:textId="546BAE1F" w:rsidR="00B22F17" w:rsidRPr="00150979" w:rsidRDefault="0015068E" w:rsidP="00E11A18">
      <w:pPr>
        <w:spacing w:line="360" w:lineRule="exact"/>
        <w:ind w:left="360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58240" behindDoc="0" locked="0" layoutInCell="1" allowOverlap="1" wp14:anchorId="02C7CDD2" wp14:editId="78BC6A72">
            <wp:simplePos x="0" y="0"/>
            <wp:positionH relativeFrom="column">
              <wp:posOffset>4356735</wp:posOffset>
            </wp:positionH>
            <wp:positionV relativeFrom="paragraph">
              <wp:posOffset>8166</wp:posOffset>
            </wp:positionV>
            <wp:extent cx="1966675" cy="1966675"/>
            <wp:effectExtent l="0" t="0" r="0" b="0"/>
            <wp:wrapNone/>
            <wp:docPr id="622912686" name="図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12686" name="図 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75" cy="19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E6">
        <w:rPr>
          <w:rFonts w:ascii="メイリオ" w:eastAsia="メイリオ" w:hAnsi="メイリオ"/>
          <w:lang w:eastAsia="zh-TW"/>
        </w:rPr>
        <w:t>2025</w:t>
      </w:r>
      <w:r w:rsidR="002F3E54" w:rsidRPr="00150979">
        <w:rPr>
          <w:rFonts w:ascii="メイリオ" w:eastAsia="メイリオ" w:hAnsi="メイリオ"/>
          <w:lang w:eastAsia="zh-TW"/>
        </w:rPr>
        <w:t xml:space="preserve">年 3月 </w:t>
      </w:r>
      <w:r w:rsidR="007E24E6">
        <w:rPr>
          <w:rFonts w:ascii="メイリオ" w:eastAsia="メイリオ" w:hAnsi="メイリオ" w:hint="eastAsia"/>
          <w:lang w:eastAsia="zh-TW"/>
        </w:rPr>
        <w:t>22</w:t>
      </w:r>
      <w:r w:rsidR="002F3E54" w:rsidRPr="00150979">
        <w:rPr>
          <w:rFonts w:ascii="メイリオ" w:eastAsia="メイリオ" w:hAnsi="メイリオ"/>
          <w:lang w:eastAsia="zh-TW"/>
        </w:rPr>
        <w:t>日（土）</w:t>
      </w:r>
      <w:r w:rsidR="007153AC">
        <w:rPr>
          <w:rFonts w:ascii="メイリオ" w:eastAsia="メイリオ" w:hAnsi="メイリオ"/>
          <w:lang w:eastAsia="zh-TW"/>
        </w:rPr>
        <w:t xml:space="preserve">　</w:t>
      </w:r>
      <w:r w:rsidR="002F3E54" w:rsidRPr="00150979">
        <w:rPr>
          <w:rFonts w:ascii="メイリオ" w:eastAsia="メイリオ" w:hAnsi="メイリオ" w:hint="eastAsia"/>
          <w:lang w:eastAsia="zh-TW"/>
        </w:rPr>
        <w:t>13</w:t>
      </w:r>
      <w:r w:rsidR="00B22F17" w:rsidRPr="00150979">
        <w:rPr>
          <w:rFonts w:ascii="メイリオ" w:eastAsia="メイリオ" w:hAnsi="メイリオ" w:hint="eastAsia"/>
          <w:lang w:eastAsia="zh-TW"/>
        </w:rPr>
        <w:t>:</w:t>
      </w:r>
      <w:r w:rsidR="007E24E6">
        <w:rPr>
          <w:rFonts w:ascii="メイリオ" w:eastAsia="メイリオ" w:hAnsi="メイリオ" w:hint="eastAsia"/>
          <w:lang w:eastAsia="zh-TW"/>
        </w:rPr>
        <w:t>3</w:t>
      </w:r>
      <w:r w:rsidR="002F3E54" w:rsidRPr="00150979">
        <w:rPr>
          <w:rFonts w:ascii="メイリオ" w:eastAsia="メイリオ" w:hAnsi="メイリオ" w:hint="eastAsia"/>
          <w:lang w:eastAsia="zh-TW"/>
        </w:rPr>
        <w:t>0</w:t>
      </w:r>
      <w:r w:rsidR="00B22F17" w:rsidRPr="00150979">
        <w:rPr>
          <w:rFonts w:ascii="メイリオ" w:eastAsia="メイリオ" w:hAnsi="メイリオ" w:hint="eastAsia"/>
          <w:lang w:eastAsia="zh-TW"/>
        </w:rPr>
        <w:t>受付</w:t>
      </w:r>
      <w:r w:rsidR="007153AC">
        <w:rPr>
          <w:rFonts w:ascii="メイリオ" w:eastAsia="メイリオ" w:hAnsi="メイリオ" w:hint="eastAsia"/>
          <w:lang w:eastAsia="zh-TW"/>
        </w:rPr>
        <w:t xml:space="preserve"> 　</w:t>
      </w:r>
      <w:r w:rsidR="002F3E54" w:rsidRPr="00150979">
        <w:rPr>
          <w:rFonts w:ascii="メイリオ" w:eastAsia="メイリオ" w:hAnsi="メイリオ" w:hint="eastAsia"/>
          <w:lang w:eastAsia="zh-TW"/>
        </w:rPr>
        <w:t>1</w:t>
      </w:r>
      <w:r w:rsidR="007E24E6">
        <w:rPr>
          <w:rFonts w:ascii="メイリオ" w:eastAsia="メイリオ" w:hAnsi="メイリオ" w:hint="eastAsia"/>
          <w:lang w:eastAsia="zh-TW"/>
        </w:rPr>
        <w:t>4</w:t>
      </w:r>
      <w:r w:rsidR="00B22F17" w:rsidRPr="00150979">
        <w:rPr>
          <w:rFonts w:ascii="メイリオ" w:eastAsia="メイリオ" w:hAnsi="メイリオ" w:hint="eastAsia"/>
          <w:lang w:eastAsia="zh-TW"/>
        </w:rPr>
        <w:t>:</w:t>
      </w:r>
      <w:r w:rsidR="007E24E6">
        <w:rPr>
          <w:rFonts w:ascii="メイリオ" w:eastAsia="メイリオ" w:hAnsi="メイリオ" w:hint="eastAsia"/>
          <w:lang w:eastAsia="zh-TW"/>
        </w:rPr>
        <w:t>0</w:t>
      </w:r>
      <w:r w:rsidR="002F3E54" w:rsidRPr="00150979">
        <w:rPr>
          <w:rFonts w:ascii="メイリオ" w:eastAsia="メイリオ" w:hAnsi="メイリオ" w:hint="eastAsia"/>
          <w:lang w:eastAsia="zh-TW"/>
        </w:rPr>
        <w:t>0</w:t>
      </w:r>
      <w:r w:rsidR="004B7841" w:rsidRPr="00150979">
        <w:rPr>
          <w:rFonts w:ascii="メイリオ" w:eastAsia="メイリオ" w:hAnsi="メイリオ" w:hint="eastAsia"/>
          <w:lang w:eastAsia="zh-TW"/>
        </w:rPr>
        <w:t>開会</w:t>
      </w:r>
    </w:p>
    <w:p w14:paraId="69CE5DCE" w14:textId="0A5405B5" w:rsidR="00150979" w:rsidRPr="007E24E6" w:rsidRDefault="00150979" w:rsidP="00E11A18">
      <w:pPr>
        <w:spacing w:line="360" w:lineRule="exact"/>
        <w:rPr>
          <w:rFonts w:ascii="メイリオ" w:eastAsia="メイリオ" w:hAnsi="メイリオ"/>
          <w:u w:val="wave"/>
          <w:lang w:eastAsia="zh-TW"/>
        </w:rPr>
      </w:pPr>
    </w:p>
    <w:p w14:paraId="2CF19695" w14:textId="38699DF7" w:rsidR="00647B19" w:rsidRDefault="00647B19" w:rsidP="00E11A18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</w:rPr>
      </w:pPr>
      <w:r w:rsidRPr="00647B19">
        <w:rPr>
          <w:rFonts w:ascii="メイリオ" w:eastAsia="メイリオ" w:hAnsi="メイリオ"/>
        </w:rPr>
        <w:t>参加方法</w:t>
      </w:r>
    </w:p>
    <w:p w14:paraId="4B2A9770" w14:textId="51C30D53" w:rsidR="00647B19" w:rsidRDefault="007153AC" w:rsidP="00E11A18">
      <w:pPr>
        <w:spacing w:line="36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○</w:t>
      </w:r>
      <w:r w:rsidR="0015068E">
        <w:rPr>
          <w:rFonts w:ascii="メイリオ" w:eastAsia="メイリオ" w:hAnsi="メイリオ" w:hint="eastAsia"/>
        </w:rPr>
        <w:t>会場</w:t>
      </w:r>
      <w:r w:rsidR="00647B19" w:rsidRPr="00647B19">
        <w:rPr>
          <w:rFonts w:ascii="メイリオ" w:eastAsia="メイリオ" w:hAnsi="メイリオ"/>
        </w:rPr>
        <w:t xml:space="preserve">参加　または　</w:t>
      </w:r>
      <w:r>
        <w:rPr>
          <w:rFonts w:ascii="メイリオ" w:eastAsia="メイリオ" w:hAnsi="メイリオ"/>
        </w:rPr>
        <w:t>○</w:t>
      </w:r>
      <w:r w:rsidR="002D3311">
        <w:rPr>
          <w:rFonts w:ascii="メイリオ" w:eastAsia="メイリオ" w:hAnsi="メイリオ" w:hint="eastAsia"/>
        </w:rPr>
        <w:t>オンライン</w:t>
      </w:r>
      <w:r w:rsidR="00647B19" w:rsidRPr="00647B19">
        <w:rPr>
          <w:rFonts w:ascii="メイリオ" w:eastAsia="メイリオ" w:hAnsi="メイリオ"/>
        </w:rPr>
        <w:t>参加</w:t>
      </w:r>
      <w:r w:rsidR="00647B19">
        <w:rPr>
          <w:rFonts w:ascii="メイリオ" w:eastAsia="メイリオ" w:hAnsi="メイリオ"/>
        </w:rPr>
        <w:t>（zoom）</w:t>
      </w:r>
    </w:p>
    <w:p w14:paraId="3C007E34" w14:textId="506FEFD7" w:rsidR="00647B19" w:rsidRPr="00E17023" w:rsidRDefault="00647B19" w:rsidP="00E11A18">
      <w:pPr>
        <w:spacing w:line="36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次のURL</w:t>
      </w:r>
      <w:r w:rsidR="00E11A18">
        <w:rPr>
          <w:rFonts w:ascii="メイリオ" w:eastAsia="メイリオ" w:hAnsi="メイリオ" w:hint="eastAsia"/>
        </w:rPr>
        <w:t>又はQRコード</w:t>
      </w:r>
      <w:r>
        <w:rPr>
          <w:rFonts w:ascii="メイリオ" w:eastAsia="メイリオ" w:hAnsi="メイリオ" w:hint="eastAsia"/>
        </w:rPr>
        <w:t>から</w:t>
      </w:r>
      <w:r w:rsidR="002D3311">
        <w:rPr>
          <w:rFonts w:ascii="メイリオ" w:eastAsia="メイリオ" w:hAnsi="メイリオ" w:hint="eastAsia"/>
        </w:rPr>
        <w:t>参加</w:t>
      </w:r>
      <w:r w:rsidRPr="00647B19">
        <w:rPr>
          <w:rFonts w:ascii="メイリオ" w:eastAsia="メイリオ" w:hAnsi="メイリオ" w:hint="eastAsia"/>
        </w:rPr>
        <w:t>方法</w:t>
      </w:r>
      <w:r>
        <w:rPr>
          <w:rFonts w:ascii="メイリオ" w:eastAsia="メイリオ" w:hAnsi="メイリオ" w:hint="eastAsia"/>
        </w:rPr>
        <w:t>をご回答ください。</w:t>
      </w:r>
    </w:p>
    <w:p w14:paraId="79F6548C" w14:textId="249BE3FC" w:rsidR="00647B19" w:rsidRPr="0015068E" w:rsidRDefault="00647B19" w:rsidP="00E11A18">
      <w:pPr>
        <w:spacing w:line="360" w:lineRule="exact"/>
        <w:ind w:left="360"/>
        <w:rPr>
          <w:rFonts w:ascii="ＭＳ Ｐゴシック" w:eastAsia="ＭＳ Ｐゴシック" w:hAnsi="ＭＳ Ｐゴシック"/>
          <w:bdr w:val="single" w:sz="4" w:space="0" w:color="auto"/>
        </w:rPr>
      </w:pPr>
      <w:hyperlink r:id="rId9" w:history="1">
        <w:r w:rsidRPr="0015068E">
          <w:rPr>
            <w:rStyle w:val="a7"/>
            <w:rFonts w:ascii="ＭＳ Ｐゴシック" w:eastAsia="ＭＳ Ｐゴシック" w:hAnsi="ＭＳ Ｐゴシック"/>
            <w:bdr w:val="single" w:sz="4" w:space="0" w:color="auto"/>
          </w:rPr>
          <w:t>202</w:t>
        </w:r>
        <w:r w:rsidR="00D9329B">
          <w:rPr>
            <w:rStyle w:val="a7"/>
            <w:rFonts w:ascii="ＭＳ Ｐゴシック" w:eastAsia="ＭＳ Ｐゴシック" w:hAnsi="ＭＳ Ｐゴシック" w:hint="eastAsia"/>
            <w:bdr w:val="single" w:sz="4" w:space="0" w:color="auto"/>
          </w:rPr>
          <w:t>4</w:t>
        </w:r>
        <w:r w:rsidRPr="0015068E">
          <w:rPr>
            <w:rStyle w:val="a7"/>
            <w:rFonts w:ascii="ＭＳ Ｐゴシック" w:eastAsia="ＭＳ Ｐゴシック" w:hAnsi="ＭＳ Ｐゴシック"/>
            <w:bdr w:val="single" w:sz="4" w:space="0" w:color="auto"/>
          </w:rPr>
          <w:t>年</w:t>
        </w:r>
        <w:r w:rsidR="007E24E6" w:rsidRPr="0015068E">
          <w:rPr>
            <w:rStyle w:val="a7"/>
            <w:rFonts w:ascii="ＭＳ Ｐゴシック" w:eastAsia="ＭＳ Ｐゴシック" w:hAnsi="ＭＳ Ｐゴシック"/>
            <w:bdr w:val="single" w:sz="4" w:space="0" w:color="auto"/>
          </w:rPr>
          <w:t>Gymnastics for All</w:t>
        </w:r>
        <w:r w:rsidRPr="0015068E">
          <w:rPr>
            <w:rStyle w:val="a7"/>
            <w:rFonts w:ascii="ＭＳ Ｐゴシック" w:eastAsia="ＭＳ Ｐゴシック" w:hAnsi="ＭＳ Ｐゴシック"/>
            <w:bdr w:val="single" w:sz="4" w:space="0" w:color="auto"/>
          </w:rPr>
          <w:t xml:space="preserve">登録団体代表者連絡会　</w:t>
        </w:r>
        <w:r w:rsidR="00E17023" w:rsidRPr="0015068E">
          <w:rPr>
            <w:rStyle w:val="a7"/>
            <w:rFonts w:ascii="ＭＳ Ｐゴシック" w:eastAsia="ＭＳ Ｐゴシック" w:hAnsi="ＭＳ Ｐゴシック" w:hint="eastAsia"/>
            <w:bdr w:val="single" w:sz="4" w:space="0" w:color="auto"/>
          </w:rPr>
          <w:t>出席連絡</w:t>
        </w:r>
      </w:hyperlink>
    </w:p>
    <w:p w14:paraId="7A167FE2" w14:textId="00606B54" w:rsidR="00647B19" w:rsidRPr="002D3311" w:rsidRDefault="002D3311" w:rsidP="002D3311">
      <w:pPr>
        <w:spacing w:line="360" w:lineRule="exact"/>
        <w:ind w:left="360"/>
        <w:rPr>
          <w:rFonts w:ascii="メイリオ" w:eastAsia="メイリオ" w:hAnsi="メイリオ"/>
        </w:rPr>
      </w:pPr>
      <w:hyperlink r:id="rId10" w:history="1">
        <w:r w:rsidRPr="002D3311">
          <w:rPr>
            <w:rStyle w:val="a7"/>
            <w:rFonts w:ascii="メイリオ" w:eastAsia="メイリオ" w:hAnsi="メイリオ"/>
          </w:rPr>
          <w:t>https://forms.office.com/r/T3rGJFvB1U</w:t>
        </w:r>
      </w:hyperlink>
    </w:p>
    <w:p w14:paraId="4C34F936" w14:textId="77777777" w:rsidR="00647B19" w:rsidRPr="00647B19" w:rsidRDefault="00647B19" w:rsidP="00E11A18">
      <w:pPr>
        <w:spacing w:line="360" w:lineRule="exact"/>
        <w:ind w:left="360"/>
        <w:rPr>
          <w:rFonts w:ascii="メイリオ" w:eastAsia="メイリオ" w:hAnsi="メイリオ"/>
        </w:rPr>
      </w:pPr>
    </w:p>
    <w:p w14:paraId="27496D0D" w14:textId="77777777" w:rsidR="00150979" w:rsidRDefault="00E11A18" w:rsidP="00E11A18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開催</w:t>
      </w:r>
      <w:r w:rsidR="00B22F17" w:rsidRPr="006B6592">
        <w:rPr>
          <w:rFonts w:ascii="メイリオ" w:eastAsia="メイリオ" w:hAnsi="メイリオ" w:hint="eastAsia"/>
        </w:rPr>
        <w:t>場</w:t>
      </w:r>
      <w:r w:rsidR="00150979">
        <w:rPr>
          <w:rFonts w:ascii="メイリオ" w:eastAsia="メイリオ" w:hAnsi="メイリオ" w:hint="eastAsia"/>
        </w:rPr>
        <w:t>所</w:t>
      </w:r>
    </w:p>
    <w:p w14:paraId="0199C61F" w14:textId="5341DB0C" w:rsidR="004B7841" w:rsidRPr="006B6592" w:rsidRDefault="004B7841" w:rsidP="007E24E6">
      <w:pPr>
        <w:spacing w:line="360" w:lineRule="exact"/>
        <w:ind w:left="360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</w:rPr>
        <w:t>日本体育大学</w:t>
      </w:r>
      <w:r w:rsidR="007E24E6">
        <w:rPr>
          <w:rFonts w:ascii="メイリオ" w:eastAsia="メイリオ" w:hAnsi="メイリオ" w:hint="eastAsia"/>
        </w:rPr>
        <w:t xml:space="preserve"> </w:t>
      </w:r>
      <w:r w:rsidRPr="006B6592">
        <w:rPr>
          <w:rFonts w:ascii="メイリオ" w:eastAsia="メイリオ" w:hAnsi="メイリオ"/>
        </w:rPr>
        <w:t>世田谷キャンパス</w:t>
      </w:r>
      <w:r w:rsidR="007E24E6">
        <w:rPr>
          <w:rFonts w:ascii="メイリオ" w:eastAsia="メイリオ" w:hAnsi="メイリオ" w:hint="eastAsia"/>
        </w:rPr>
        <w:t>（</w:t>
      </w:r>
      <w:r w:rsidRPr="006B6592">
        <w:rPr>
          <w:rFonts w:ascii="メイリオ" w:eastAsia="メイリオ" w:hAnsi="メイリオ" w:hint="eastAsia"/>
        </w:rPr>
        <w:t>東京都世田谷区深沢</w:t>
      </w:r>
      <w:r w:rsidRPr="006B6592">
        <w:rPr>
          <w:rFonts w:ascii="メイリオ" w:eastAsia="メイリオ" w:hAnsi="メイリオ"/>
        </w:rPr>
        <w:t>7-1-1</w:t>
      </w:r>
      <w:r w:rsidR="007E24E6">
        <w:rPr>
          <w:rFonts w:ascii="メイリオ" w:eastAsia="メイリオ" w:hAnsi="メイリオ" w:hint="eastAsia"/>
        </w:rPr>
        <w:t>）</w:t>
      </w:r>
      <w:r w:rsidR="003F0B9E">
        <w:rPr>
          <w:rFonts w:ascii="メイリオ" w:eastAsia="メイリオ" w:hAnsi="メイリオ" w:hint="eastAsia"/>
        </w:rPr>
        <w:t xml:space="preserve"> </w:t>
      </w:r>
      <w:r w:rsidR="001D08CC" w:rsidRPr="001D08CC">
        <w:rPr>
          <w:rFonts w:ascii="メイリオ" w:eastAsia="メイリオ" w:hAnsi="メイリオ" w:hint="eastAsia"/>
        </w:rPr>
        <w:t>「1202教室」</w:t>
      </w:r>
    </w:p>
    <w:p w14:paraId="035235BC" w14:textId="77777777" w:rsidR="00B22F17" w:rsidRPr="006B6592" w:rsidRDefault="00150979" w:rsidP="00E11A18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B22F17" w:rsidRPr="006B6592">
        <w:rPr>
          <w:rFonts w:ascii="メイリオ" w:eastAsia="メイリオ" w:hAnsi="メイリオ" w:hint="eastAsia"/>
        </w:rPr>
        <w:t xml:space="preserve">最寄駅　</w:t>
      </w:r>
      <w:r w:rsidR="004B7841" w:rsidRPr="006B6592">
        <w:rPr>
          <w:rFonts w:ascii="メイリオ" w:eastAsia="メイリオ" w:hAnsi="メイリオ" w:hint="eastAsia"/>
        </w:rPr>
        <w:t>東急田園都市線：桜新町</w:t>
      </w:r>
      <w:r w:rsidR="00B22F17" w:rsidRPr="006B6592">
        <w:rPr>
          <w:rFonts w:ascii="メイリオ" w:eastAsia="メイリオ" w:hAnsi="メイリオ" w:hint="eastAsia"/>
        </w:rPr>
        <w:t>駅　徒歩約</w:t>
      </w:r>
      <w:r w:rsidR="004B7841" w:rsidRPr="006B6592">
        <w:rPr>
          <w:rFonts w:ascii="メイリオ" w:eastAsia="メイリオ" w:hAnsi="メイリオ" w:hint="eastAsia"/>
        </w:rPr>
        <w:t>15</w:t>
      </w:r>
      <w:r w:rsidR="00B22F17" w:rsidRPr="006B6592">
        <w:rPr>
          <w:rFonts w:ascii="メイリオ" w:eastAsia="メイリオ" w:hAnsi="メイリオ" w:hint="eastAsia"/>
        </w:rPr>
        <w:t>分</w:t>
      </w:r>
      <w:r w:rsidR="004B7841" w:rsidRPr="006B6592">
        <w:rPr>
          <w:rFonts w:ascii="メイリオ" w:eastAsia="メイリオ" w:hAnsi="メイリオ" w:hint="eastAsia"/>
        </w:rPr>
        <w:t>、</w:t>
      </w:r>
      <w:r w:rsidR="00DA2C24" w:rsidRPr="006B6592">
        <w:rPr>
          <w:rFonts w:ascii="メイリオ" w:eastAsia="メイリオ" w:hAnsi="メイリオ" w:hint="eastAsia"/>
        </w:rPr>
        <w:t>路線バス約</w:t>
      </w:r>
      <w:r>
        <w:rPr>
          <w:rFonts w:ascii="メイリオ" w:eastAsia="メイリオ" w:hAnsi="メイリオ" w:hint="eastAsia"/>
        </w:rPr>
        <w:t xml:space="preserve"> </w:t>
      </w:r>
      <w:r w:rsidR="00DA2C24" w:rsidRPr="006B6592">
        <w:rPr>
          <w:rFonts w:ascii="メイリオ" w:eastAsia="メイリオ" w:hAnsi="メイリオ" w:hint="eastAsia"/>
        </w:rPr>
        <w:t>5分</w:t>
      </w:r>
    </w:p>
    <w:p w14:paraId="03E40FB2" w14:textId="77777777" w:rsidR="00DA2C24" w:rsidRDefault="00B22F17" w:rsidP="00E11A18">
      <w:pPr>
        <w:spacing w:line="360" w:lineRule="exact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</w:rPr>
        <w:t xml:space="preserve">　　　　　　</w:t>
      </w:r>
      <w:r w:rsidR="00DA2C24" w:rsidRPr="00150979">
        <w:rPr>
          <w:rFonts w:ascii="メイリオ" w:eastAsia="メイリオ" w:hAnsi="メイリオ" w:hint="eastAsia"/>
          <w:spacing w:val="27"/>
          <w:kern w:val="0"/>
          <w:fitText w:val="1708" w:id="-1305668608"/>
        </w:rPr>
        <w:t>東急大井町</w:t>
      </w:r>
      <w:r w:rsidRPr="00150979">
        <w:rPr>
          <w:rFonts w:ascii="メイリオ" w:eastAsia="メイリオ" w:hAnsi="メイリオ" w:hint="eastAsia"/>
          <w:spacing w:val="-1"/>
          <w:kern w:val="0"/>
          <w:fitText w:val="1708" w:id="-1305668608"/>
        </w:rPr>
        <w:t>線</w:t>
      </w:r>
      <w:r w:rsidRPr="006B6592">
        <w:rPr>
          <w:rFonts w:ascii="メイリオ" w:eastAsia="メイリオ" w:hAnsi="メイリオ" w:hint="eastAsia"/>
        </w:rPr>
        <w:t>：</w:t>
      </w:r>
      <w:r w:rsidR="00DA2C24" w:rsidRPr="006B6592">
        <w:rPr>
          <w:rFonts w:ascii="メイリオ" w:eastAsia="メイリオ" w:hAnsi="メイリオ" w:hint="eastAsia"/>
        </w:rPr>
        <w:t>等々力</w:t>
      </w:r>
      <w:r w:rsidRPr="006B6592">
        <w:rPr>
          <w:rFonts w:ascii="メイリオ" w:eastAsia="メイリオ" w:hAnsi="メイリオ" w:hint="eastAsia"/>
        </w:rPr>
        <w:t>駅　徒歩約</w:t>
      </w:r>
      <w:r w:rsidR="00DA2C24" w:rsidRPr="006B6592">
        <w:rPr>
          <w:rFonts w:ascii="メイリオ" w:eastAsia="メイリオ" w:hAnsi="メイリオ" w:hint="eastAsia"/>
        </w:rPr>
        <w:t>25</w:t>
      </w:r>
      <w:r w:rsidRPr="006B6592">
        <w:rPr>
          <w:rFonts w:ascii="メイリオ" w:eastAsia="メイリオ" w:hAnsi="メイリオ" w:hint="eastAsia"/>
        </w:rPr>
        <w:t>分</w:t>
      </w:r>
      <w:r w:rsidR="00DA2C24" w:rsidRPr="006B6592">
        <w:rPr>
          <w:rFonts w:ascii="メイリオ" w:eastAsia="メイリオ" w:hAnsi="メイリオ" w:hint="eastAsia"/>
        </w:rPr>
        <w:t>、路線バス約10分</w:t>
      </w:r>
    </w:p>
    <w:p w14:paraId="48EA3863" w14:textId="77777777" w:rsidR="002D3311" w:rsidRPr="006B6592" w:rsidRDefault="002D3311" w:rsidP="00E11A18">
      <w:pPr>
        <w:spacing w:line="360" w:lineRule="exact"/>
        <w:rPr>
          <w:rFonts w:ascii="メイリオ" w:eastAsia="メイリオ" w:hAnsi="メイリオ"/>
        </w:rPr>
      </w:pPr>
    </w:p>
    <w:p w14:paraId="5F3AC696" w14:textId="77777777" w:rsidR="00B22F17" w:rsidRPr="006B6592" w:rsidRDefault="00B22F17" w:rsidP="00E11A18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</w:rPr>
      </w:pPr>
      <w:r w:rsidRPr="006B6592">
        <w:rPr>
          <w:rFonts w:ascii="メイリオ" w:eastAsia="メイリオ" w:hAnsi="メイリオ" w:hint="eastAsia"/>
        </w:rPr>
        <w:t>内容</w:t>
      </w:r>
    </w:p>
    <w:p w14:paraId="6CE14C6A" w14:textId="51E14F84" w:rsidR="00EF1447" w:rsidRPr="00EF1447" w:rsidRDefault="00EF1447" w:rsidP="00E11A18">
      <w:pPr>
        <w:spacing w:line="360" w:lineRule="exact"/>
        <w:ind w:leftChars="100" w:left="244"/>
        <w:rPr>
          <w:rFonts w:ascii="メイリオ" w:eastAsia="メイリオ" w:hAnsi="メイリオ"/>
        </w:rPr>
      </w:pPr>
      <w:r w:rsidRPr="00EF1447">
        <w:rPr>
          <w:rFonts w:ascii="メイリオ" w:eastAsia="メイリオ" w:hAnsi="メイリオ" w:hint="eastAsia"/>
        </w:rPr>
        <w:t>・</w:t>
      </w:r>
      <w:r w:rsidRPr="00EF1447">
        <w:rPr>
          <w:rFonts w:ascii="メイリオ" w:eastAsia="メイリオ" w:hAnsi="メイリオ"/>
        </w:rPr>
        <w:t>202</w:t>
      </w:r>
      <w:r w:rsidR="007E24E6">
        <w:rPr>
          <w:rFonts w:ascii="メイリオ" w:eastAsia="メイリオ" w:hAnsi="メイリオ" w:hint="eastAsia"/>
        </w:rPr>
        <w:t>4</w:t>
      </w:r>
      <w:r w:rsidRPr="00EF1447">
        <w:rPr>
          <w:rFonts w:ascii="メイリオ" w:eastAsia="メイリオ" w:hAnsi="メイリオ"/>
        </w:rPr>
        <w:t>日本体操祭</w:t>
      </w:r>
    </w:p>
    <w:p w14:paraId="1A3D8322" w14:textId="57385941" w:rsidR="00EF1447" w:rsidRPr="00EF1447" w:rsidRDefault="00EF1447" w:rsidP="00E11A18">
      <w:pPr>
        <w:spacing w:line="360" w:lineRule="exact"/>
        <w:ind w:leftChars="100" w:left="244"/>
        <w:rPr>
          <w:rFonts w:ascii="メイリオ" w:eastAsia="メイリオ" w:hAnsi="メイリオ"/>
        </w:rPr>
      </w:pPr>
      <w:r w:rsidRPr="00EF1447">
        <w:rPr>
          <w:rFonts w:ascii="メイリオ" w:eastAsia="メイリオ" w:hAnsi="メイリオ" w:hint="eastAsia"/>
        </w:rPr>
        <w:t>・</w:t>
      </w:r>
      <w:r w:rsidR="007E24E6">
        <w:rPr>
          <w:rFonts w:ascii="メイリオ" w:eastAsia="メイリオ" w:hAnsi="メイリオ"/>
        </w:rPr>
        <w:t>2025</w:t>
      </w:r>
      <w:r w:rsidRPr="00EF1447">
        <w:rPr>
          <w:rFonts w:ascii="メイリオ" w:eastAsia="メイリオ" w:hAnsi="メイリオ"/>
        </w:rPr>
        <w:t>事業計画</w:t>
      </w:r>
      <w:r>
        <w:rPr>
          <w:rFonts w:ascii="メイリオ" w:eastAsia="メイリオ" w:hAnsi="メイリオ"/>
        </w:rPr>
        <w:t>について</w:t>
      </w:r>
    </w:p>
    <w:p w14:paraId="44DC764F" w14:textId="4865332D" w:rsidR="00EF1447" w:rsidRPr="00EF1447" w:rsidRDefault="00EF1447" w:rsidP="00E11A18">
      <w:pPr>
        <w:spacing w:line="360" w:lineRule="exact"/>
        <w:ind w:leftChars="100" w:left="244"/>
        <w:rPr>
          <w:rFonts w:ascii="メイリオ" w:eastAsia="メイリオ" w:hAnsi="メイリオ"/>
        </w:rPr>
      </w:pPr>
      <w:r w:rsidRPr="00EF1447">
        <w:rPr>
          <w:rFonts w:ascii="メイリオ" w:eastAsia="メイリオ" w:hAnsi="メイリオ" w:hint="eastAsia"/>
        </w:rPr>
        <w:t>・</w:t>
      </w:r>
      <w:r w:rsidR="007E24E6">
        <w:rPr>
          <w:rFonts w:ascii="メイリオ" w:eastAsia="メイリオ" w:hAnsi="メイリオ"/>
        </w:rPr>
        <w:t>2025</w:t>
      </w:r>
      <w:r w:rsidRPr="00EF1447">
        <w:rPr>
          <w:rFonts w:ascii="メイリオ" w:eastAsia="メイリオ" w:hAnsi="メイリオ"/>
        </w:rPr>
        <w:t>日本体操祭について</w:t>
      </w:r>
    </w:p>
    <w:p w14:paraId="58B38F10" w14:textId="35DB8488" w:rsidR="00EF1447" w:rsidRPr="00EF1447" w:rsidRDefault="00EF1447" w:rsidP="00E11A18">
      <w:pPr>
        <w:spacing w:line="360" w:lineRule="exact"/>
        <w:ind w:leftChars="100" w:left="244"/>
        <w:rPr>
          <w:rFonts w:ascii="メイリオ" w:eastAsia="メイリオ" w:hAnsi="メイリオ"/>
        </w:rPr>
      </w:pPr>
      <w:r w:rsidRPr="00EF1447">
        <w:rPr>
          <w:rFonts w:ascii="メイリオ" w:eastAsia="メイリオ" w:hAnsi="メイリオ" w:hint="eastAsia"/>
        </w:rPr>
        <w:t>・</w:t>
      </w:r>
      <w:r w:rsidR="007E24E6">
        <w:rPr>
          <w:rFonts w:ascii="メイリオ" w:eastAsia="メイリオ" w:hAnsi="メイリオ" w:hint="eastAsia"/>
        </w:rPr>
        <w:t>Gymnastics for All</w:t>
      </w:r>
      <w:r w:rsidRPr="00EF1447">
        <w:rPr>
          <w:rFonts w:ascii="メイリオ" w:eastAsia="メイリオ" w:hAnsi="メイリオ" w:hint="eastAsia"/>
        </w:rPr>
        <w:t>指導員養成講習会</w:t>
      </w:r>
      <w:r>
        <w:rPr>
          <w:rFonts w:ascii="メイリオ" w:eastAsia="メイリオ" w:hAnsi="メイリオ" w:hint="eastAsia"/>
        </w:rPr>
        <w:t>について</w:t>
      </w:r>
      <w:r w:rsidRPr="00EF1447">
        <w:rPr>
          <w:rFonts w:ascii="メイリオ" w:eastAsia="メイリオ" w:hAnsi="メイリオ"/>
        </w:rPr>
        <w:t xml:space="preserve"> </w:t>
      </w:r>
    </w:p>
    <w:p w14:paraId="7B8434E5" w14:textId="77777777" w:rsidR="00EF1447" w:rsidRPr="00EF1447" w:rsidRDefault="00EF1447" w:rsidP="00E11A18">
      <w:pPr>
        <w:spacing w:line="360" w:lineRule="exact"/>
        <w:ind w:leftChars="100" w:left="244"/>
        <w:rPr>
          <w:rFonts w:ascii="メイリオ" w:eastAsia="メイリオ" w:hAnsi="メイリオ"/>
        </w:rPr>
      </w:pPr>
      <w:r w:rsidRPr="00EF1447">
        <w:rPr>
          <w:rFonts w:ascii="メイリオ" w:eastAsia="メイリオ" w:hAnsi="メイリオ" w:hint="eastAsia"/>
        </w:rPr>
        <w:t>・高齢者体操指導員養成講習会</w:t>
      </w:r>
      <w:r>
        <w:rPr>
          <w:rFonts w:ascii="メイリオ" w:eastAsia="メイリオ" w:hAnsi="メイリオ" w:hint="eastAsia"/>
        </w:rPr>
        <w:t>について</w:t>
      </w:r>
    </w:p>
    <w:p w14:paraId="63DF05B7" w14:textId="7F14895E" w:rsidR="00607786" w:rsidRPr="006B6592" w:rsidRDefault="00EF1447" w:rsidP="00E11A18">
      <w:pPr>
        <w:spacing w:line="360" w:lineRule="exact"/>
        <w:ind w:leftChars="100" w:left="244"/>
        <w:rPr>
          <w:rFonts w:ascii="メイリオ" w:eastAsia="メイリオ" w:hAnsi="メイリオ"/>
        </w:rPr>
      </w:pPr>
      <w:r w:rsidRPr="00EF1447">
        <w:rPr>
          <w:rFonts w:ascii="メイリオ" w:eastAsia="メイリオ" w:hAnsi="メイリオ" w:hint="eastAsia"/>
        </w:rPr>
        <w:t xml:space="preserve">・その他　</w:t>
      </w:r>
      <w:r>
        <w:rPr>
          <w:rFonts w:ascii="メイリオ" w:eastAsia="メイリオ" w:hAnsi="メイリオ" w:hint="eastAsia"/>
        </w:rPr>
        <w:t>・</w:t>
      </w:r>
      <w:r w:rsidRPr="00EF1447">
        <w:rPr>
          <w:rFonts w:ascii="メイリオ" w:eastAsia="メイリオ" w:hAnsi="メイリオ" w:hint="eastAsia"/>
        </w:rPr>
        <w:t>世界における体操祭情報</w:t>
      </w:r>
      <w:r>
        <w:rPr>
          <w:rFonts w:ascii="メイリオ" w:eastAsia="メイリオ" w:hAnsi="メイリオ" w:hint="eastAsia"/>
        </w:rPr>
        <w:t>について　他</w:t>
      </w:r>
      <w:r w:rsidR="002F0068" w:rsidRPr="006B659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C171C" wp14:editId="7C085A34">
                <wp:simplePos x="0" y="0"/>
                <wp:positionH relativeFrom="column">
                  <wp:posOffset>466725</wp:posOffset>
                </wp:positionH>
                <wp:positionV relativeFrom="paragraph">
                  <wp:posOffset>3886200</wp:posOffset>
                </wp:positionV>
                <wp:extent cx="2466975" cy="571500"/>
                <wp:effectExtent l="0" t="0" r="1905" b="0"/>
                <wp:wrapNone/>
                <wp:docPr id="1736252324" name="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9ED81" w14:textId="77777777" w:rsidR="004B46BF" w:rsidRPr="00D00E50" w:rsidRDefault="004B46BF" w:rsidP="006B6592">
                            <w:pPr>
                              <w:ind w:firstLineChars="600" w:firstLine="983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財団法人　日本体操協会</w:t>
                            </w:r>
                          </w:p>
                          <w:p w14:paraId="0AC946CF" w14:textId="77777777" w:rsidR="004B46BF" w:rsidRPr="00D00E50" w:rsidRDefault="004B46BF" w:rsidP="006B6592">
                            <w:pPr>
                              <w:ind w:firstLineChars="600" w:firstLine="983"/>
                              <w:rPr>
                                <w:sz w:val="16"/>
                                <w:szCs w:val="16"/>
                              </w:rPr>
                            </w:pP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〒150-8050　渋谷区神南1-1-1 5F</w:t>
                            </w:r>
                          </w:p>
                          <w:p w14:paraId="66AE179D" w14:textId="77777777" w:rsidR="004B46BF" w:rsidRPr="00D00E50" w:rsidRDefault="004B46BF" w:rsidP="006B6592">
                            <w:pPr>
                              <w:ind w:firstLineChars="100" w:firstLine="164"/>
                              <w:rPr>
                                <w:sz w:val="16"/>
                                <w:szCs w:val="16"/>
                              </w:rPr>
                            </w:pP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</w:t>
                            </w:r>
                            <w:r w:rsidR="00EB365C" w:rsidRPr="00D00E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TEL;03-3481-2341</w:t>
                            </w:r>
                            <w:r w:rsidR="00EB365C" w:rsidRPr="00D00E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FAX;03-3481-2344</w:t>
                            </w:r>
                          </w:p>
                          <w:p w14:paraId="3FCCC684" w14:textId="77777777" w:rsidR="004B46BF" w:rsidRPr="00D00E50" w:rsidRDefault="004B46BF" w:rsidP="006B6592">
                            <w:pPr>
                              <w:ind w:firstLineChars="100" w:firstLine="164"/>
                              <w:jc w:val="lef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一般体操委員会</w:t>
                            </w:r>
                            <w:r w:rsidR="00EB365C" w:rsidRPr="00D00E50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  </w:t>
                            </w:r>
                            <w:r w:rsidRPr="00D00E50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E-Mail；</w:t>
                            </w:r>
                            <w:hyperlink r:id="rId11" w:history="1">
                              <w:r w:rsidR="00B33A78" w:rsidRPr="001320E5">
                                <w:rPr>
                                  <w:rStyle w:val="a7"/>
                                  <w:rFonts w:hint="eastAsia"/>
                                  <w:sz w:val="16"/>
                                  <w:szCs w:val="16"/>
                                  <w:lang w:eastAsia="zh-TW"/>
                                </w:rPr>
                                <w:t>general@jpn-gym.or.jp</w:t>
                              </w:r>
                            </w:hyperlink>
                          </w:p>
                          <w:p w14:paraId="2DE87FAF" w14:textId="77777777" w:rsidR="00175495" w:rsidRDefault="00175495" w:rsidP="006B6592">
                            <w:pPr>
                              <w:ind w:firstLineChars="250" w:firstLine="410"/>
                              <w:jc w:val="lef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4B772C39" w14:textId="77777777" w:rsidR="004B46BF" w:rsidRPr="001D7BF5" w:rsidRDefault="004B46BF" w:rsidP="00A53411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171C" id="_x0000_t202" coordsize="21600,21600" o:spt="202" path="m,l,21600r21600,l21600,xe">
                <v:stroke joinstyle="miter"/>
                <v:path gradientshapeok="t" o:connecttype="rect"/>
              </v:shapetype>
              <v:shape id="Name" o:spid="_x0000_s1026" type="#_x0000_t202" style="position:absolute;left:0;text-align:left;margin-left:36.75pt;margin-top:306pt;width:194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" filled="f" stroked="f">
                <v:textbox inset="0,0,0,0">
                  <w:txbxContent>
                    <w:p w14:paraId="5069ED81" w14:textId="77777777" w:rsidR="004B46BF" w:rsidRPr="00D00E50" w:rsidRDefault="004B46BF" w:rsidP="006B6592">
                      <w:pPr>
                        <w:ind w:firstLineChars="600" w:firstLine="983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D00E50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財団法人　日本体操協会</w:t>
                      </w:r>
                    </w:p>
                    <w:p w14:paraId="0AC946CF" w14:textId="77777777" w:rsidR="004B46BF" w:rsidRPr="00D00E50" w:rsidRDefault="004B46BF" w:rsidP="006B6592">
                      <w:pPr>
                        <w:ind w:firstLineChars="600" w:firstLine="983"/>
                        <w:rPr>
                          <w:sz w:val="16"/>
                          <w:szCs w:val="16"/>
                        </w:rPr>
                      </w:pPr>
                      <w:r w:rsidRPr="00D00E50">
                        <w:rPr>
                          <w:rFonts w:hint="eastAsia"/>
                          <w:sz w:val="16"/>
                          <w:szCs w:val="16"/>
                        </w:rPr>
                        <w:t>〒150-8050　渋谷区神南1-1-1 5F</w:t>
                      </w:r>
                    </w:p>
                    <w:p w14:paraId="66AE179D" w14:textId="77777777" w:rsidR="004B46BF" w:rsidRPr="00D00E50" w:rsidRDefault="004B46BF" w:rsidP="006B6592">
                      <w:pPr>
                        <w:ind w:firstLineChars="100" w:firstLine="164"/>
                        <w:rPr>
                          <w:sz w:val="16"/>
                          <w:szCs w:val="16"/>
                        </w:rPr>
                      </w:pPr>
                      <w:r w:rsidRPr="00D00E50">
                        <w:rPr>
                          <w:rFonts w:hint="eastAsia"/>
                          <w:sz w:val="16"/>
                          <w:szCs w:val="16"/>
                        </w:rPr>
                        <w:t>事務局</w:t>
                      </w:r>
                      <w:r w:rsidR="00EB365C" w:rsidRPr="00D00E5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D00E50">
                        <w:rPr>
                          <w:rFonts w:hint="eastAsia"/>
                          <w:sz w:val="16"/>
                          <w:szCs w:val="16"/>
                        </w:rPr>
                        <w:t>TEL;03-3481-2341</w:t>
                      </w:r>
                      <w:r w:rsidR="00EB365C" w:rsidRPr="00D00E5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D00E50">
                        <w:rPr>
                          <w:rFonts w:hint="eastAsia"/>
                          <w:sz w:val="16"/>
                          <w:szCs w:val="16"/>
                        </w:rPr>
                        <w:t xml:space="preserve"> FAX;03-3481-2344</w:t>
                      </w:r>
                    </w:p>
                    <w:p w14:paraId="3FCCC684" w14:textId="77777777" w:rsidR="004B46BF" w:rsidRPr="00D00E50" w:rsidRDefault="004B46BF" w:rsidP="006B6592">
                      <w:pPr>
                        <w:ind w:firstLineChars="100" w:firstLine="164"/>
                        <w:jc w:val="lef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D00E50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一般体操委員会</w:t>
                      </w:r>
                      <w:r w:rsidR="00EB365C" w:rsidRPr="00D00E50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  </w:t>
                      </w:r>
                      <w:r w:rsidRPr="00D00E50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E-Mail；</w:t>
                      </w:r>
                      <w:hyperlink r:id="rId12" w:history="1">
                        <w:r w:rsidR="00B33A78" w:rsidRPr="001320E5">
                          <w:rPr>
                            <w:rStyle w:val="a7"/>
                            <w:rFonts w:hint="eastAsia"/>
                            <w:sz w:val="16"/>
                            <w:szCs w:val="16"/>
                            <w:lang w:eastAsia="zh-TW"/>
                          </w:rPr>
                          <w:t>general@jpn-gym.or.jp</w:t>
                        </w:r>
                      </w:hyperlink>
                    </w:p>
                    <w:p w14:paraId="2DE87FAF" w14:textId="77777777" w:rsidR="00175495" w:rsidRDefault="00175495" w:rsidP="006B6592">
                      <w:pPr>
                        <w:ind w:firstLineChars="250" w:firstLine="410"/>
                        <w:jc w:val="left"/>
                        <w:rPr>
                          <w:sz w:val="16"/>
                          <w:szCs w:val="16"/>
                          <w:lang w:eastAsia="zh-TW"/>
                        </w:rPr>
                      </w:pPr>
                    </w:p>
                    <w:p w14:paraId="4B772C39" w14:textId="77777777" w:rsidR="004B46BF" w:rsidRPr="001D7BF5" w:rsidRDefault="004B46BF" w:rsidP="00A53411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7786" w:rsidRPr="006B6592" w:rsidSect="007153AC">
      <w:pgSz w:w="11907" w:h="16839" w:code="9"/>
      <w:pgMar w:top="1440" w:right="1077" w:bottom="993" w:left="1077" w:header="720" w:footer="720" w:gutter="0"/>
      <w:cols w:space="425"/>
      <w:docGrid w:type="linesAndChars" w:linePitch="398" w:charSpace="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B150" w14:textId="77777777" w:rsidR="00294952" w:rsidRDefault="00294952" w:rsidP="00532EC5">
      <w:r>
        <w:separator/>
      </w:r>
    </w:p>
  </w:endnote>
  <w:endnote w:type="continuationSeparator" w:id="0">
    <w:p w14:paraId="1E2CEDA2" w14:textId="77777777" w:rsidR="00294952" w:rsidRDefault="00294952" w:rsidP="0053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0F0E" w14:textId="77777777" w:rsidR="00294952" w:rsidRDefault="00294952" w:rsidP="00532EC5">
      <w:r>
        <w:separator/>
      </w:r>
    </w:p>
  </w:footnote>
  <w:footnote w:type="continuationSeparator" w:id="0">
    <w:p w14:paraId="5A29C5AA" w14:textId="77777777" w:rsidR="00294952" w:rsidRDefault="00294952" w:rsidP="0053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0F5"/>
    <w:multiLevelType w:val="hybridMultilevel"/>
    <w:tmpl w:val="73F601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543D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9DC97B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47E61"/>
    <w:multiLevelType w:val="hybridMultilevel"/>
    <w:tmpl w:val="3D7053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495283"/>
    <w:multiLevelType w:val="hybridMultilevel"/>
    <w:tmpl w:val="67246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0535D"/>
    <w:multiLevelType w:val="hybridMultilevel"/>
    <w:tmpl w:val="761EED64"/>
    <w:lvl w:ilvl="0" w:tplc="9E1632CE"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4" w15:restartNumberingAfterBreak="0">
    <w:nsid w:val="513B0BC3"/>
    <w:multiLevelType w:val="hybridMultilevel"/>
    <w:tmpl w:val="8F8EB6C8"/>
    <w:lvl w:ilvl="0" w:tplc="5E3CB4D2">
      <w:start w:val="3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5F551487"/>
    <w:multiLevelType w:val="hybridMultilevel"/>
    <w:tmpl w:val="58761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C5268"/>
    <w:multiLevelType w:val="hybridMultilevel"/>
    <w:tmpl w:val="4B789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B0D32"/>
    <w:multiLevelType w:val="hybridMultilevel"/>
    <w:tmpl w:val="B0B6C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B6922"/>
    <w:multiLevelType w:val="hybridMultilevel"/>
    <w:tmpl w:val="F626D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4707919">
    <w:abstractNumId w:val="0"/>
  </w:num>
  <w:num w:numId="2" w16cid:durableId="1104576446">
    <w:abstractNumId w:val="3"/>
  </w:num>
  <w:num w:numId="3" w16cid:durableId="1705784787">
    <w:abstractNumId w:val="4"/>
  </w:num>
  <w:num w:numId="4" w16cid:durableId="475689485">
    <w:abstractNumId w:val="7"/>
  </w:num>
  <w:num w:numId="5" w16cid:durableId="621888368">
    <w:abstractNumId w:val="6"/>
  </w:num>
  <w:num w:numId="6" w16cid:durableId="1550875476">
    <w:abstractNumId w:val="1"/>
  </w:num>
  <w:num w:numId="7" w16cid:durableId="190195156">
    <w:abstractNumId w:val="5"/>
  </w:num>
  <w:num w:numId="8" w16cid:durableId="11493577">
    <w:abstractNumId w:val="2"/>
  </w:num>
  <w:num w:numId="9" w16cid:durableId="1278954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1"/>
    <w:rsid w:val="00036839"/>
    <w:rsid w:val="000B2733"/>
    <w:rsid w:val="000E5B25"/>
    <w:rsid w:val="0015068E"/>
    <w:rsid w:val="00150979"/>
    <w:rsid w:val="00175495"/>
    <w:rsid w:val="001D08CC"/>
    <w:rsid w:val="001D7BF5"/>
    <w:rsid w:val="00246FEA"/>
    <w:rsid w:val="00294952"/>
    <w:rsid w:val="002B59CA"/>
    <w:rsid w:val="002D3311"/>
    <w:rsid w:val="002F0068"/>
    <w:rsid w:val="002F3E54"/>
    <w:rsid w:val="002F6335"/>
    <w:rsid w:val="0035304F"/>
    <w:rsid w:val="00357918"/>
    <w:rsid w:val="003F0B9E"/>
    <w:rsid w:val="0040123C"/>
    <w:rsid w:val="004202F6"/>
    <w:rsid w:val="004723B6"/>
    <w:rsid w:val="004B46BF"/>
    <w:rsid w:val="004B7841"/>
    <w:rsid w:val="004D0903"/>
    <w:rsid w:val="004E5778"/>
    <w:rsid w:val="004F57AF"/>
    <w:rsid w:val="00532EC5"/>
    <w:rsid w:val="00594919"/>
    <w:rsid w:val="005B79D3"/>
    <w:rsid w:val="00607786"/>
    <w:rsid w:val="00635307"/>
    <w:rsid w:val="00647B19"/>
    <w:rsid w:val="00660EB6"/>
    <w:rsid w:val="006B6592"/>
    <w:rsid w:val="007153AC"/>
    <w:rsid w:val="00776CFD"/>
    <w:rsid w:val="00782533"/>
    <w:rsid w:val="00792CB4"/>
    <w:rsid w:val="007E24E6"/>
    <w:rsid w:val="007E5BC5"/>
    <w:rsid w:val="0082778D"/>
    <w:rsid w:val="0083477F"/>
    <w:rsid w:val="008809B2"/>
    <w:rsid w:val="008D2483"/>
    <w:rsid w:val="0096714A"/>
    <w:rsid w:val="009D4F89"/>
    <w:rsid w:val="009D5783"/>
    <w:rsid w:val="00A2297E"/>
    <w:rsid w:val="00A53411"/>
    <w:rsid w:val="00AA3B8F"/>
    <w:rsid w:val="00B03F12"/>
    <w:rsid w:val="00B22F17"/>
    <w:rsid w:val="00B33A78"/>
    <w:rsid w:val="00B41D58"/>
    <w:rsid w:val="00B60159"/>
    <w:rsid w:val="00C05180"/>
    <w:rsid w:val="00C67D85"/>
    <w:rsid w:val="00CA1291"/>
    <w:rsid w:val="00CA25EC"/>
    <w:rsid w:val="00CC1285"/>
    <w:rsid w:val="00D00E50"/>
    <w:rsid w:val="00D15B67"/>
    <w:rsid w:val="00D42A86"/>
    <w:rsid w:val="00D44DAE"/>
    <w:rsid w:val="00D601B8"/>
    <w:rsid w:val="00D9329B"/>
    <w:rsid w:val="00DA14A2"/>
    <w:rsid w:val="00DA2C24"/>
    <w:rsid w:val="00E11A18"/>
    <w:rsid w:val="00E17023"/>
    <w:rsid w:val="00E32F97"/>
    <w:rsid w:val="00E41D47"/>
    <w:rsid w:val="00EB365C"/>
    <w:rsid w:val="00EF1447"/>
    <w:rsid w:val="00F018E5"/>
    <w:rsid w:val="00F023CD"/>
    <w:rsid w:val="00F56E85"/>
    <w:rsid w:val="00F71E8B"/>
    <w:rsid w:val="00FD5681"/>
    <w:rsid w:val="00FE2AE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9F70E"/>
  <w15:chartTrackingRefBased/>
  <w15:docId w15:val="{2F96ACFF-B7C3-4A3E-8D28-8F84B6C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73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78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A53411"/>
  </w:style>
  <w:style w:type="paragraph" w:styleId="a5">
    <w:name w:val="Note Heading"/>
    <w:basedOn w:val="a"/>
    <w:next w:val="a"/>
    <w:rsid w:val="00A53411"/>
    <w:pPr>
      <w:jc w:val="center"/>
    </w:pPr>
    <w:rPr>
      <w:sz w:val="16"/>
    </w:rPr>
  </w:style>
  <w:style w:type="paragraph" w:styleId="a6">
    <w:name w:val="Closing"/>
    <w:basedOn w:val="a"/>
    <w:rsid w:val="00A53411"/>
    <w:pPr>
      <w:jc w:val="right"/>
    </w:pPr>
    <w:rPr>
      <w:sz w:val="16"/>
    </w:rPr>
  </w:style>
  <w:style w:type="character" w:styleId="a7">
    <w:name w:val="Hyperlink"/>
    <w:rsid w:val="00DA14A2"/>
    <w:rPr>
      <w:color w:val="0000FF"/>
      <w:u w:val="single"/>
    </w:rPr>
  </w:style>
  <w:style w:type="character" w:styleId="a8">
    <w:name w:val="FollowedHyperlink"/>
    <w:rsid w:val="00036839"/>
    <w:rPr>
      <w:color w:val="800080"/>
      <w:u w:val="single"/>
    </w:rPr>
  </w:style>
  <w:style w:type="paragraph" w:styleId="a9">
    <w:name w:val="header"/>
    <w:basedOn w:val="a"/>
    <w:link w:val="aa"/>
    <w:rsid w:val="00532E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2EC5"/>
    <w:rPr>
      <w:rFonts w:ascii="ＭＳ 明朝" w:hAnsi="ＭＳ 明朝"/>
      <w:kern w:val="2"/>
      <w:sz w:val="21"/>
      <w:szCs w:val="24"/>
    </w:rPr>
  </w:style>
  <w:style w:type="paragraph" w:styleId="ab">
    <w:name w:val="footer"/>
    <w:basedOn w:val="a"/>
    <w:link w:val="ac"/>
    <w:rsid w:val="00532E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2EC5"/>
    <w:rPr>
      <w:rFonts w:ascii="ＭＳ 明朝" w:hAnsi="ＭＳ 明朝"/>
      <w:kern w:val="2"/>
      <w:sz w:val="21"/>
      <w:szCs w:val="24"/>
    </w:rPr>
  </w:style>
  <w:style w:type="paragraph" w:styleId="ad">
    <w:name w:val="Subtitle"/>
    <w:basedOn w:val="a"/>
    <w:next w:val="a"/>
    <w:link w:val="ae"/>
    <w:qFormat/>
    <w:rsid w:val="002F3E54"/>
    <w:pPr>
      <w:jc w:val="center"/>
      <w:outlineLvl w:val="1"/>
    </w:pPr>
    <w:rPr>
      <w:rFonts w:ascii="Arial" w:eastAsia="ＭＳ ゴシック" w:hAnsi="Arial"/>
    </w:rPr>
  </w:style>
  <w:style w:type="character" w:customStyle="1" w:styleId="ae">
    <w:name w:val="副題 (文字)"/>
    <w:link w:val="ad"/>
    <w:rsid w:val="002F3E54"/>
    <w:rPr>
      <w:rFonts w:ascii="Arial" w:eastAsia="ＭＳ ゴシック" w:hAnsi="Arial" w:cs="Times New Roman"/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1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84">
              <w:marLeft w:val="250"/>
              <w:marRight w:val="1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632">
              <w:marLeft w:val="269"/>
              <w:marRight w:val="161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T3rGJFvB1U" TargetMode="External"/><Relationship Id="rId12" Type="http://schemas.openxmlformats.org/officeDocument/2006/relationships/hyperlink" Target="mailto:general@jpn-gy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eral@jpn-gym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r/T3rGJFvB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DQSIkWdsW0yxEjajBLZtrQAAAAAAAAAAAAFuMPr6fDFUQkxZUzRQRTBHVE5IWjE2NVc1MUxUMTBYSS4u&amp;embed=true%22%20frameborder=%220%22%20marginwidth=%220%22%20marginheight=%220%22%20style=%22border:%20none;%20max-width:100%25;%20max-height:100vh%22%20allowfullscreen%20webkitallowfullscreen%20mozallowfullscreen%20msallowfullscre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Hagaki%20Bunmen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Hagaki Bunmen Wizard.wiz</Template>
  <TotalTime>11</TotalTime>
  <Pages>1</Pages>
  <Words>485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Postcard Design Wizard</vt:lpstr>
      <vt:lpstr>Japanese Postcard Design Wizard</vt:lpstr>
    </vt:vector>
  </TitlesOfParts>
  <Company/>
  <LinksUpToDate>false</LinksUpToDate>
  <CharactersWithSpaces>1126</CharactersWithSpaces>
  <SharedDoc>false</SharedDoc>
  <HLinks>
    <vt:vector size="12" baseType="variant"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https://www.jpn-gym.or.jp/gymnasticsforall/2022daihyousyarenrakukai/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mailto:general@jpn-gym.or.jp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Postcard Design Wizard</dc:title>
  <dc:subject/>
  <dc:creator/>
  <cp:keywords/>
  <cp:lastModifiedBy>渡辺 大剛 / 日本体操協会</cp:lastModifiedBy>
  <cp:revision>4</cp:revision>
  <cp:lastPrinted>2010-07-13T06:06:00Z</cp:lastPrinted>
  <dcterms:created xsi:type="dcterms:W3CDTF">2025-01-20T12:04:00Z</dcterms:created>
  <dcterms:modified xsi:type="dcterms:W3CDTF">2025-03-03T09:31:00Z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11.0.5105</vt:lpwstr>
  </property>
  <property fmtid="{D5CDD505-2E9C-101B-9397-08002B2CF9AE}" pid="4" name="CardType">
    <vt:i4>4</vt:i4>
  </property>
  <property fmtid="{D5CDD505-2E9C-101B-9397-08002B2CF9AE}" pid="5" name="Layout">
    <vt:i4>45</vt:i4>
  </property>
  <property fmtid="{D5CDD505-2E9C-101B-9397-08002B2CF9AE}" pid="6" name="Nengo">
    <vt:i4>2</vt:i4>
  </property>
</Properties>
</file>